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F452" w14:textId="77777777" w:rsidR="00AA3FD0" w:rsidRDefault="00AA3FD0">
      <w:pPr>
        <w:pStyle w:val="af0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8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13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A3FD0" w14:paraId="4C53EB44" w14:textId="77777777">
        <w:tc>
          <w:tcPr>
            <w:tcW w:w="8505" w:type="dxa"/>
          </w:tcPr>
          <w:p w14:paraId="6625E885" w14:textId="7BF5BE26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57562463" w14:textId="77777777" w:rsidR="00AA3FD0" w:rsidRDefault="00AA3FD0">
            <w:pPr>
              <w:pStyle w:val="af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指定文化財管理責任者選任届</w:t>
            </w:r>
          </w:p>
          <w:p w14:paraId="1EBEBD4A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167072C3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72EF6320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64BABCFB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6AF0DAD9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3508A5BA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所有者の住所及び氏名</w:t>
            </w:r>
          </w:p>
          <w:p w14:paraId="27CAA3D1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23FB5B33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管理責任者の住所氏名及び略歴</w:t>
            </w:r>
          </w:p>
          <w:p w14:paraId="7CE677EF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309405CF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選任の年月日</w:t>
            </w:r>
          </w:p>
          <w:p w14:paraId="39AFA4F3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2257D472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選任の理由</w:t>
            </w:r>
          </w:p>
          <w:p w14:paraId="1E7DEEE9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60431DC9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09DA8A41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1FF6981D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5236425D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上記のとおり管理責任者を選任しましたので届け出ます。</w:t>
            </w:r>
          </w:p>
          <w:p w14:paraId="069CBB9C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45D610A2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40490333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14:paraId="4C0C8807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17CB5FD8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70289923" w14:textId="77777777"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14:paraId="6087D258" w14:textId="77777777"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</w:p>
          <w:p w14:paraId="559D52E8" w14:textId="377F58E0" w:rsidR="00AA3FD0" w:rsidRDefault="00AA3FD0">
            <w:pPr>
              <w:pStyle w:val="af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</w:t>
            </w:r>
            <w:r w:rsidR="00931F2A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0F827F6D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1C5F36B7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</w:p>
          <w:p w14:paraId="46F2871B" w14:textId="77777777" w:rsidR="00AA3FD0" w:rsidRDefault="00AA3FD0">
            <w:pPr>
              <w:pStyle w:val="af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0BC2D437" w14:textId="77777777" w:rsidR="0000504E" w:rsidRDefault="0000504E">
            <w:pPr>
              <w:pStyle w:val="af0"/>
              <w:rPr>
                <w:rFonts w:hAnsi="Century" w:hint="eastAsia"/>
                <w:snapToGrid w:val="0"/>
                <w:kern w:val="0"/>
              </w:rPr>
            </w:pPr>
          </w:p>
        </w:tc>
      </w:tr>
    </w:tbl>
    <w:p w14:paraId="4A756CC4" w14:textId="77777777" w:rsidR="00AA3FD0" w:rsidRDefault="00AA3FD0">
      <w:pPr>
        <w:pStyle w:val="af0"/>
        <w:spacing w:before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注意　変更の場合は、第</w:t>
      </w:r>
      <w:r>
        <w:rPr>
          <w:rFonts w:hAnsi="Century"/>
          <w:snapToGrid w:val="0"/>
          <w:kern w:val="0"/>
        </w:rPr>
        <w:t>4</w:t>
      </w:r>
      <w:r>
        <w:rPr>
          <w:rFonts w:hAnsi="Century" w:hint="eastAsia"/>
          <w:snapToGrid w:val="0"/>
          <w:kern w:val="0"/>
        </w:rPr>
        <w:t>号に新旧管理責任者を併記すること。</w:t>
      </w:r>
    </w:p>
    <w:sectPr w:rsidR="00AA3FD0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DD84" w14:textId="77777777" w:rsidR="004E295D" w:rsidRDefault="004E295D" w:rsidP="00B74736">
      <w:r>
        <w:separator/>
      </w:r>
    </w:p>
  </w:endnote>
  <w:endnote w:type="continuationSeparator" w:id="0">
    <w:p w14:paraId="7237396A" w14:textId="77777777" w:rsidR="004E295D" w:rsidRDefault="004E295D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931F" w14:textId="77777777" w:rsidR="004E295D" w:rsidRDefault="004E295D" w:rsidP="00B74736">
      <w:r>
        <w:separator/>
      </w:r>
    </w:p>
  </w:footnote>
  <w:footnote w:type="continuationSeparator" w:id="0">
    <w:p w14:paraId="0B04F75B" w14:textId="77777777" w:rsidR="004E295D" w:rsidRDefault="004E295D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FD0"/>
    <w:rsid w:val="0000504E"/>
    <w:rsid w:val="00047B2A"/>
    <w:rsid w:val="004E295D"/>
    <w:rsid w:val="00700AB2"/>
    <w:rsid w:val="00931F2A"/>
    <w:rsid w:val="00AA3FD0"/>
    <w:rsid w:val="00B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D02DC"/>
  <w14:defaultImageDpi w14:val="0"/>
  <w15:docId w15:val="{A52FF7AB-A540-42E5-BCE3-8634492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142" w:hanging="142"/>
    </w:pPr>
  </w:style>
  <w:style w:type="paragraph" w:customStyle="1" w:styleId="a4">
    <w:name w:val="項"/>
    <w:basedOn w:val="a"/>
    <w:uiPriority w:val="99"/>
    <w:pPr>
      <w:ind w:left="142" w:hanging="142"/>
    </w:pPr>
  </w:style>
  <w:style w:type="paragraph" w:customStyle="1" w:styleId="a5">
    <w:name w:val="号"/>
    <w:basedOn w:val="a4"/>
    <w:uiPriority w:val="99"/>
    <w:pPr>
      <w:ind w:left="426" w:hanging="426"/>
    </w:pPr>
  </w:style>
  <w:style w:type="paragraph" w:customStyle="1" w:styleId="a6">
    <w:name w:val="号細分"/>
    <w:basedOn w:val="a"/>
    <w:uiPriority w:val="99"/>
    <w:pPr>
      <w:ind w:left="572" w:hanging="114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6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/>
      <w:szCs w:val="20"/>
    </w:rPr>
  </w:style>
  <w:style w:type="paragraph" w:styleId="af0">
    <w:name w:val="Plain Text"/>
    <w:basedOn w:val="a"/>
    <w:link w:val="af1"/>
    <w:uiPriority w:val="99"/>
    <w:semiHidden/>
    <w:pPr>
      <w:wordWrap w:val="0"/>
      <w:overflowPunct w:val="0"/>
      <w:autoSpaceDE w:val="0"/>
      <w:autoSpaceDN w:val="0"/>
    </w:pPr>
    <w:rPr>
      <w:rFonts w:hAnsi="Courier New"/>
    </w:rPr>
  </w:style>
  <w:style w:type="character" w:customStyle="1" w:styleId="af1">
    <w:name w:val="書式なし (文字)"/>
    <w:basedOn w:val="a0"/>
    <w:link w:val="af0"/>
    <w:uiPriority w:val="99"/>
    <w:semiHidden/>
    <w:rPr>
      <w:rFonts w:ascii="ＭＳ 明朝" w:hAnsi="Courier New" w:cs="Courier New"/>
      <w:szCs w:val="21"/>
    </w:rPr>
  </w:style>
  <w:style w:type="character" w:styleId="af2">
    <w:name w:val="page number"/>
    <w:basedOn w:val="a0"/>
    <w:uiPriority w:val="99"/>
    <w:semiHidden/>
    <w:rPr>
      <w:rFonts w:cs="Times New Roman"/>
    </w:rPr>
  </w:style>
  <w:style w:type="paragraph" w:styleId="af3">
    <w:name w:val="Date"/>
    <w:basedOn w:val="a"/>
    <w:next w:val="a"/>
    <w:link w:val="af4"/>
    <w:uiPriority w:val="99"/>
    <w:semiHidden/>
  </w:style>
  <w:style w:type="character" w:customStyle="1" w:styleId="af4">
    <w:name w:val="日付 (文字)"/>
    <w:basedOn w:val="a0"/>
    <w:link w:val="af3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013;&#29699;&#3095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中球磨.dot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4</cp:revision>
  <cp:lastPrinted>2004-03-06T05:32:00Z</cp:lastPrinted>
  <dcterms:created xsi:type="dcterms:W3CDTF">2015-05-07T06:50:00Z</dcterms:created>
  <dcterms:modified xsi:type="dcterms:W3CDTF">2024-03-10T08:06:00Z</dcterms:modified>
</cp:coreProperties>
</file>